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32C3" w14:textId="77777777" w:rsidR="00273485" w:rsidRDefault="00273485" w:rsidP="00507878">
      <w:pPr>
        <w:tabs>
          <w:tab w:val="left" w:pos="5840"/>
        </w:tabs>
        <w:rPr>
          <w:rFonts w:ascii="Calibri" w:hAnsi="Calibri" w:cs="Calibri"/>
        </w:rPr>
      </w:pPr>
    </w:p>
    <w:p w14:paraId="4BCD4F43" w14:textId="77777777" w:rsidR="00F4681D" w:rsidRDefault="00F4681D" w:rsidP="00507878">
      <w:pPr>
        <w:tabs>
          <w:tab w:val="left" w:pos="5840"/>
        </w:tabs>
        <w:rPr>
          <w:rFonts w:ascii="Calibri" w:hAnsi="Calibri" w:cs="Calibri"/>
        </w:rPr>
      </w:pPr>
    </w:p>
    <w:p w14:paraId="1E6690D0" w14:textId="431C9E26" w:rsidR="005B7DDC" w:rsidRPr="000011B5" w:rsidRDefault="000011B5" w:rsidP="000011B5">
      <w:pPr>
        <w:tabs>
          <w:tab w:val="left" w:pos="584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0011B5">
        <w:rPr>
          <w:rFonts w:ascii="Calibri" w:hAnsi="Calibri" w:cs="Calibri"/>
          <w:b/>
          <w:bCs/>
          <w:sz w:val="32"/>
          <w:szCs w:val="32"/>
        </w:rPr>
        <w:t>Litchfield Council Silent Auction 04 – 7 February 2025</w:t>
      </w:r>
    </w:p>
    <w:p w14:paraId="40F65B35" w14:textId="2774BC5C" w:rsidR="00B764C4" w:rsidRPr="00B07025" w:rsidRDefault="00B764C4" w:rsidP="00633687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</w:t>
      </w:r>
      <w:r>
        <w:rPr>
          <w:rFonts w:asciiTheme="majorHAnsi" w:hAnsiTheme="majorHAnsi"/>
          <w:b/>
          <w:sz w:val="32"/>
          <w:szCs w:val="32"/>
          <w:u w:val="single"/>
        </w:rPr>
        <w:t>VEHICLE BID FORM</w:t>
      </w:r>
    </w:p>
    <w:p w14:paraId="4FE6962F" w14:textId="77777777" w:rsidR="00B764C4" w:rsidRDefault="00B764C4" w:rsidP="00B764C4">
      <w:pPr>
        <w:tabs>
          <w:tab w:val="left" w:pos="5840"/>
        </w:tabs>
        <w:rPr>
          <w:rFonts w:ascii="Calibri" w:hAnsi="Calibri" w:cs="Calibri"/>
        </w:rPr>
      </w:pPr>
    </w:p>
    <w:p w14:paraId="5C1C5C78" w14:textId="414C3E3A" w:rsidR="00B764C4" w:rsidRDefault="00B764C4" w:rsidP="00B764C4">
      <w:pPr>
        <w:tabs>
          <w:tab w:val="left" w:pos="5840"/>
        </w:tabs>
        <w:rPr>
          <w:rFonts w:ascii="Calibri" w:hAnsi="Calibri" w:cs="Calibri"/>
          <w:b/>
        </w:rPr>
      </w:pPr>
      <w:r w:rsidRPr="00B07025">
        <w:rPr>
          <w:rFonts w:ascii="Calibri" w:hAnsi="Calibri" w:cs="Calibri"/>
          <w:b/>
        </w:rPr>
        <w:t>Vehicle Details</w:t>
      </w:r>
      <w:r w:rsidR="001105DB">
        <w:rPr>
          <w:rFonts w:ascii="Calibri" w:hAnsi="Calibri" w:cs="Calibri"/>
          <w:b/>
        </w:rPr>
        <w:t xml:space="preserve"> </w:t>
      </w:r>
      <w:r w:rsidR="001105DB" w:rsidRPr="001105DB">
        <w:rPr>
          <w:rFonts w:ascii="Calibri" w:hAnsi="Calibri" w:cs="Calibri"/>
          <w:bCs/>
        </w:rPr>
        <w:t>(refer over page)</w:t>
      </w:r>
    </w:p>
    <w:p w14:paraId="22B11D71" w14:textId="77777777" w:rsidR="00114579" w:rsidRDefault="00114579" w:rsidP="00B764C4">
      <w:pPr>
        <w:tabs>
          <w:tab w:val="left" w:pos="5840"/>
        </w:tabs>
        <w:rPr>
          <w:rFonts w:ascii="Calibri" w:hAnsi="Calibri" w:cs="Calibri"/>
          <w:b/>
        </w:rPr>
      </w:pPr>
    </w:p>
    <w:p w14:paraId="0088C7C4" w14:textId="10BB6331" w:rsidR="00114579" w:rsidRPr="006D2EDC" w:rsidRDefault="006D2EDC" w:rsidP="00085F49">
      <w:pPr>
        <w:tabs>
          <w:tab w:val="left" w:pos="5840"/>
        </w:tabs>
        <w:spacing w:after="120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Auction Item</w:t>
      </w:r>
      <w:r w:rsidR="00114579" w:rsidRPr="006D2EDC">
        <w:rPr>
          <w:rFonts w:ascii="Calibri" w:hAnsi="Calibri" w:cs="Calibri"/>
          <w:bCs/>
        </w:rPr>
        <w:t xml:space="preserve"> Number</w:t>
      </w:r>
      <w:r w:rsidRPr="006D2EDC">
        <w:rPr>
          <w:rFonts w:ascii="Calibri" w:hAnsi="Calibri" w:cs="Calibri"/>
          <w:bCs/>
        </w:rPr>
        <w:t xml:space="preserve">: </w:t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</w:r>
      <w:r w:rsidRPr="006D2EDC">
        <w:rPr>
          <w:rFonts w:ascii="Calibri" w:hAnsi="Calibri" w:cs="Calibri"/>
          <w:bCs/>
        </w:rPr>
        <w:softHyphen/>
        <w:t>______________</w:t>
      </w:r>
      <w:r w:rsidR="0069429A">
        <w:rPr>
          <w:rFonts w:ascii="Calibri" w:hAnsi="Calibri" w:cs="Calibri"/>
          <w:bCs/>
        </w:rPr>
        <w:t>_</w:t>
      </w:r>
    </w:p>
    <w:p w14:paraId="471447CD" w14:textId="77777777" w:rsidR="00B764C4" w:rsidRDefault="00B764C4" w:rsidP="00085F49">
      <w:pPr>
        <w:tabs>
          <w:tab w:val="left" w:pos="5840"/>
        </w:tabs>
        <w:spacing w:after="120"/>
        <w:contextualSpacing/>
        <w:rPr>
          <w:rFonts w:ascii="Calibri" w:hAnsi="Calibri" w:cs="Calibri"/>
          <w:b/>
        </w:rPr>
      </w:pPr>
    </w:p>
    <w:p w14:paraId="70136600" w14:textId="77777777" w:rsidR="00B764C4" w:rsidRDefault="00B764C4" w:rsidP="00085F49">
      <w:pPr>
        <w:tabs>
          <w:tab w:val="left" w:pos="2880"/>
        </w:tabs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Make: ____________________________           Model: _______________________________ </w:t>
      </w:r>
    </w:p>
    <w:p w14:paraId="333D08BC" w14:textId="77777777" w:rsidR="00B764C4" w:rsidRDefault="00B764C4" w:rsidP="00085F49">
      <w:pPr>
        <w:tabs>
          <w:tab w:val="left" w:pos="2880"/>
        </w:tabs>
        <w:spacing w:after="120"/>
        <w:contextualSpacing/>
        <w:rPr>
          <w:rFonts w:ascii="Calibri" w:hAnsi="Calibri" w:cs="Calibri"/>
        </w:rPr>
      </w:pPr>
    </w:p>
    <w:p w14:paraId="4784DC27" w14:textId="77777777" w:rsidR="00B764C4" w:rsidRDefault="00B764C4" w:rsidP="00085F49">
      <w:pPr>
        <w:tabs>
          <w:tab w:val="left" w:pos="2880"/>
        </w:tabs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Year: _____________________________</w:t>
      </w:r>
      <w:r>
        <w:rPr>
          <w:rFonts w:ascii="Calibri" w:hAnsi="Calibri" w:cs="Calibri"/>
        </w:rPr>
        <w:tab/>
        <w:t xml:space="preserve">     Colour: _______________________________               </w:t>
      </w:r>
      <w:r>
        <w:rPr>
          <w:rFonts w:ascii="Calibri" w:hAnsi="Calibri" w:cs="Calibri"/>
        </w:rPr>
        <w:tab/>
      </w:r>
    </w:p>
    <w:p w14:paraId="4EFEA56D" w14:textId="77777777" w:rsidR="00B764C4" w:rsidRDefault="00B764C4" w:rsidP="00B764C4">
      <w:pPr>
        <w:tabs>
          <w:tab w:val="left" w:pos="288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 certify that I have / have not (please circle) inspected the above vehicle and herewith submit an official bid in the amount of $______________________</w:t>
      </w:r>
    </w:p>
    <w:p w14:paraId="691F099E" w14:textId="4E534849" w:rsidR="00B764C4" w:rsidRDefault="00B764C4" w:rsidP="00BC6683">
      <w:pPr>
        <w:tabs>
          <w:tab w:val="left" w:pos="2880"/>
        </w:tabs>
        <w:spacing w:before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 making this bid, I understand the following terms and conditions of sale:</w:t>
      </w:r>
    </w:p>
    <w:p w14:paraId="66C0E5B6" w14:textId="77777777" w:rsidR="00B764C4" w:rsidRDefault="00B764C4" w:rsidP="00082BA5">
      <w:pPr>
        <w:pStyle w:val="ListParagraph"/>
        <w:numPr>
          <w:ilvl w:val="0"/>
          <w:numId w:val="5"/>
        </w:numPr>
        <w:tabs>
          <w:tab w:val="left" w:pos="2880"/>
        </w:tabs>
        <w:spacing w:before="120" w:after="120"/>
        <w:ind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All bids are confidential.</w:t>
      </w:r>
    </w:p>
    <w:p w14:paraId="113965DD" w14:textId="034815C7" w:rsidR="00B764C4" w:rsidRPr="00321813" w:rsidRDefault="00B764C4" w:rsidP="00321813">
      <w:pPr>
        <w:pStyle w:val="ListParagraph"/>
        <w:numPr>
          <w:ilvl w:val="0"/>
          <w:numId w:val="5"/>
        </w:numPr>
        <w:tabs>
          <w:tab w:val="left" w:pos="2880"/>
        </w:tabs>
        <w:spacing w:before="120" w:after="120"/>
        <w:contextualSpacing w:val="0"/>
        <w:jc w:val="both"/>
        <w:rPr>
          <w:rFonts w:ascii="Calibri" w:hAnsi="Calibri" w:cs="Calibri"/>
        </w:rPr>
      </w:pPr>
      <w:r w:rsidRPr="00321813">
        <w:rPr>
          <w:rFonts w:ascii="Calibri" w:hAnsi="Calibri" w:cs="Calibri"/>
        </w:rPr>
        <w:t xml:space="preserve">All bids </w:t>
      </w:r>
      <w:r w:rsidR="00BC6683">
        <w:rPr>
          <w:rFonts w:ascii="Calibri" w:hAnsi="Calibri" w:cs="Calibri"/>
        </w:rPr>
        <w:t>must</w:t>
      </w:r>
      <w:r w:rsidR="00321813" w:rsidRPr="00321813">
        <w:rPr>
          <w:rFonts w:ascii="Calibri" w:hAnsi="Calibri" w:cs="Calibri"/>
        </w:rPr>
        <w:t xml:space="preserve"> be submitted </w:t>
      </w:r>
      <w:r w:rsidR="00D53ABF">
        <w:rPr>
          <w:rFonts w:ascii="Calibri" w:hAnsi="Calibri" w:cs="Calibri"/>
        </w:rPr>
        <w:t xml:space="preserve">via email to </w:t>
      </w:r>
      <w:hyperlink r:id="rId8" w:history="1">
        <w:r w:rsidR="00D53ABF" w:rsidRPr="00CC456C">
          <w:rPr>
            <w:rStyle w:val="Hyperlink"/>
            <w:rFonts w:ascii="Calibri" w:hAnsi="Calibri" w:cs="Calibri"/>
          </w:rPr>
          <w:t>council@litchfield.nt.gov.au</w:t>
        </w:r>
      </w:hyperlink>
      <w:r w:rsidR="00633687">
        <w:rPr>
          <w:rFonts w:ascii="Calibri" w:hAnsi="Calibri" w:cs="Calibri"/>
        </w:rPr>
        <w:t xml:space="preserve"> by 4.30pm </w:t>
      </w:r>
      <w:r w:rsidR="00085F49">
        <w:rPr>
          <w:rFonts w:ascii="Calibri" w:hAnsi="Calibri" w:cs="Calibri"/>
        </w:rPr>
        <w:t>Monday 17 February 2025</w:t>
      </w:r>
      <w:r w:rsidR="00BC6683">
        <w:rPr>
          <w:rFonts w:ascii="Calibri" w:hAnsi="Calibri" w:cs="Calibri"/>
        </w:rPr>
        <w:t>, no late bids will be accepted.</w:t>
      </w:r>
    </w:p>
    <w:p w14:paraId="62059498" w14:textId="77777777" w:rsidR="00B764C4" w:rsidRDefault="00B764C4" w:rsidP="00321813">
      <w:pPr>
        <w:pStyle w:val="ListParagraph"/>
        <w:numPr>
          <w:ilvl w:val="0"/>
          <w:numId w:val="5"/>
        </w:numPr>
        <w:tabs>
          <w:tab w:val="left" w:pos="2880"/>
        </w:tabs>
        <w:spacing w:before="240" w:after="120"/>
        <w:ind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vehicle is being sold ‘AS IS’ and under no circumstances are any warranties expressed or implied.</w:t>
      </w:r>
    </w:p>
    <w:p w14:paraId="0B2265BC" w14:textId="7DCA426E" w:rsidR="00B764C4" w:rsidRDefault="00AF1FF0" w:rsidP="00321813">
      <w:pPr>
        <w:pStyle w:val="ListParagraph"/>
        <w:numPr>
          <w:ilvl w:val="0"/>
          <w:numId w:val="5"/>
        </w:numPr>
        <w:tabs>
          <w:tab w:val="left" w:pos="2880"/>
        </w:tabs>
        <w:spacing w:before="240" w:after="120"/>
        <w:ind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Payment must be made within two (2) days of being notified of the successful bid, and t</w:t>
      </w:r>
      <w:r w:rsidR="00B764C4">
        <w:rPr>
          <w:rFonts w:ascii="Calibri" w:hAnsi="Calibri" w:cs="Calibri"/>
        </w:rPr>
        <w:t xml:space="preserve">he vehicle must be </w:t>
      </w:r>
      <w:r w:rsidR="000D69F0">
        <w:rPr>
          <w:rFonts w:ascii="Calibri" w:hAnsi="Calibri" w:cs="Calibri"/>
        </w:rPr>
        <w:t>collected</w:t>
      </w:r>
      <w:r>
        <w:rPr>
          <w:rFonts w:ascii="Calibri" w:hAnsi="Calibri" w:cs="Calibri"/>
        </w:rPr>
        <w:t xml:space="preserve"> </w:t>
      </w:r>
      <w:r w:rsidR="00392EF0">
        <w:rPr>
          <w:rFonts w:ascii="Calibri" w:hAnsi="Calibri" w:cs="Calibri"/>
        </w:rPr>
        <w:t xml:space="preserve">within </w:t>
      </w:r>
      <w:r w:rsidR="00511765">
        <w:rPr>
          <w:rFonts w:ascii="Calibri" w:hAnsi="Calibri" w:cs="Calibri"/>
        </w:rPr>
        <w:t>five</w:t>
      </w:r>
      <w:r>
        <w:rPr>
          <w:rFonts w:ascii="Calibri" w:hAnsi="Calibri" w:cs="Calibri"/>
        </w:rPr>
        <w:t xml:space="preserve"> (</w:t>
      </w:r>
      <w:r w:rsidR="00511765">
        <w:rPr>
          <w:rFonts w:ascii="Calibri" w:hAnsi="Calibri" w:cs="Calibri"/>
        </w:rPr>
        <w:t>5</w:t>
      </w:r>
      <w:r>
        <w:rPr>
          <w:rFonts w:ascii="Calibri" w:hAnsi="Calibri" w:cs="Calibri"/>
        </w:rPr>
        <w:t>) days</w:t>
      </w:r>
      <w:r w:rsidR="00511765">
        <w:rPr>
          <w:rFonts w:ascii="Calibri" w:hAnsi="Calibri" w:cs="Calibri"/>
        </w:rPr>
        <w:t xml:space="preserve"> of payment being made</w:t>
      </w:r>
      <w:r w:rsidR="00B764C4">
        <w:rPr>
          <w:rFonts w:ascii="Calibri" w:hAnsi="Calibri" w:cs="Calibri"/>
        </w:rPr>
        <w:t>.</w:t>
      </w:r>
    </w:p>
    <w:p w14:paraId="6422709C" w14:textId="4141A0A4" w:rsidR="001D6214" w:rsidRDefault="001D6214" w:rsidP="00321813">
      <w:pPr>
        <w:pStyle w:val="ListParagraph"/>
        <w:numPr>
          <w:ilvl w:val="0"/>
          <w:numId w:val="5"/>
        </w:numPr>
        <w:tabs>
          <w:tab w:val="left" w:pos="2880"/>
        </w:tabs>
        <w:spacing w:before="240" w:after="120"/>
        <w:ind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If the vehicle is not collected with</w:t>
      </w:r>
      <w:r w:rsidR="00B83D7E">
        <w:rPr>
          <w:rFonts w:ascii="Calibri" w:hAnsi="Calibri" w:cs="Calibri"/>
        </w:rPr>
        <w:t xml:space="preserve">in </w:t>
      </w:r>
      <w:r w:rsidR="00511765">
        <w:rPr>
          <w:rFonts w:ascii="Calibri" w:hAnsi="Calibri" w:cs="Calibri"/>
        </w:rPr>
        <w:t>five</w:t>
      </w:r>
      <w:r w:rsidR="00B83D7E">
        <w:rPr>
          <w:rFonts w:ascii="Calibri" w:hAnsi="Calibri" w:cs="Calibri"/>
        </w:rPr>
        <w:t xml:space="preserve"> (</w:t>
      </w:r>
      <w:r w:rsidR="00511765">
        <w:rPr>
          <w:rFonts w:ascii="Calibri" w:hAnsi="Calibri" w:cs="Calibri"/>
        </w:rPr>
        <w:t>5</w:t>
      </w:r>
      <w:r w:rsidR="00B83D7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days </w:t>
      </w:r>
      <w:r w:rsidR="009F43BB">
        <w:rPr>
          <w:rFonts w:ascii="Calibri" w:hAnsi="Calibri" w:cs="Calibri"/>
        </w:rPr>
        <w:t>after payment is received</w:t>
      </w:r>
      <w:r>
        <w:rPr>
          <w:rFonts w:ascii="Calibri" w:hAnsi="Calibri" w:cs="Calibri"/>
        </w:rPr>
        <w:t xml:space="preserve">, the vehicle will be </w:t>
      </w:r>
      <w:r w:rsidR="00B83D7E">
        <w:rPr>
          <w:rFonts w:ascii="Calibri" w:hAnsi="Calibri" w:cs="Calibri"/>
        </w:rPr>
        <w:t>disposed,</w:t>
      </w:r>
      <w:r>
        <w:rPr>
          <w:rFonts w:ascii="Calibri" w:hAnsi="Calibri" w:cs="Calibri"/>
        </w:rPr>
        <w:t xml:space="preserve"> and any monies paid will be forfeited.</w:t>
      </w:r>
    </w:p>
    <w:p w14:paraId="0A1CB1AC" w14:textId="6ED3B63D" w:rsidR="00B764C4" w:rsidRDefault="00B764C4" w:rsidP="00321813">
      <w:pPr>
        <w:tabs>
          <w:tab w:val="left" w:pos="2880"/>
        </w:tabs>
        <w:spacing w:before="240" w:after="24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Bidder Details</w:t>
      </w:r>
    </w:p>
    <w:p w14:paraId="5B196B43" w14:textId="77777777" w:rsidR="00B764C4" w:rsidRDefault="00B764C4" w:rsidP="00B764C4">
      <w:pPr>
        <w:tabs>
          <w:tab w:val="left" w:pos="2880"/>
        </w:tabs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Full name: _____________________________________________________________________</w:t>
      </w:r>
    </w:p>
    <w:p w14:paraId="7934E20C" w14:textId="77777777" w:rsidR="00B764C4" w:rsidRDefault="00B764C4" w:rsidP="00B764C4">
      <w:pPr>
        <w:tabs>
          <w:tab w:val="left" w:pos="2880"/>
        </w:tabs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Residential address: _____________________________________________________________</w:t>
      </w:r>
    </w:p>
    <w:p w14:paraId="7CD0D819" w14:textId="77777777" w:rsidR="00B764C4" w:rsidRDefault="00B764C4" w:rsidP="00B764C4">
      <w:pPr>
        <w:tabs>
          <w:tab w:val="left" w:pos="2880"/>
        </w:tabs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Postal address: _________________________________________________________________</w:t>
      </w:r>
    </w:p>
    <w:p w14:paraId="72FF2D17" w14:textId="77777777" w:rsidR="00B764C4" w:rsidRDefault="00B764C4" w:rsidP="00B764C4">
      <w:pPr>
        <w:tabs>
          <w:tab w:val="left" w:pos="2880"/>
        </w:tabs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Ph: _______________________________________</w:t>
      </w:r>
    </w:p>
    <w:p w14:paraId="4271CEDB" w14:textId="77777777" w:rsidR="00B764C4" w:rsidRDefault="00B764C4" w:rsidP="00B764C4">
      <w:pPr>
        <w:tabs>
          <w:tab w:val="left" w:pos="2880"/>
        </w:tabs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Email: ________________________________________________________________________</w:t>
      </w:r>
    </w:p>
    <w:p w14:paraId="23197902" w14:textId="77777777" w:rsidR="00B764C4" w:rsidRDefault="00B764C4" w:rsidP="00B764C4">
      <w:pPr>
        <w:tabs>
          <w:tab w:val="left" w:pos="2880"/>
        </w:tabs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Signed: ____________________________________ </w:t>
      </w:r>
    </w:p>
    <w:p w14:paraId="26445B8A" w14:textId="6AE5A4BF" w:rsidR="00234EB7" w:rsidRDefault="00B764C4" w:rsidP="00B764C4">
      <w:pPr>
        <w:tabs>
          <w:tab w:val="left" w:pos="2880"/>
        </w:tabs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Date: ______________________________________</w:t>
      </w:r>
    </w:p>
    <w:p w14:paraId="29F94AFC" w14:textId="77777777" w:rsidR="001105DB" w:rsidRDefault="001105DB" w:rsidP="00B764C4">
      <w:pPr>
        <w:tabs>
          <w:tab w:val="left" w:pos="2880"/>
        </w:tabs>
        <w:spacing w:line="480" w:lineRule="auto"/>
        <w:jc w:val="both"/>
        <w:rPr>
          <w:rFonts w:ascii="Calibri" w:hAnsi="Calibri" w:cs="Calibri"/>
        </w:rPr>
      </w:pPr>
    </w:p>
    <w:p w14:paraId="3338AC85" w14:textId="24FC0FA3" w:rsidR="001105DB" w:rsidRDefault="001105DB" w:rsidP="00B764C4">
      <w:pPr>
        <w:tabs>
          <w:tab w:val="left" w:pos="2880"/>
        </w:tabs>
        <w:spacing w:line="480" w:lineRule="auto"/>
        <w:jc w:val="both"/>
        <w:rPr>
          <w:rFonts w:ascii="Calibri" w:hAnsi="Calibri" w:cs="Calibri"/>
          <w:b/>
          <w:bCs/>
        </w:rPr>
      </w:pPr>
      <w:r w:rsidRPr="001105DB">
        <w:rPr>
          <w:rFonts w:ascii="Calibri" w:hAnsi="Calibri" w:cs="Calibri"/>
          <w:b/>
          <w:bCs/>
        </w:rPr>
        <w:t>Auction Items</w:t>
      </w:r>
      <w:r>
        <w:rPr>
          <w:rFonts w:ascii="Calibri" w:hAnsi="Calibri" w:cs="Calibri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095"/>
      </w:tblGrid>
      <w:tr w:rsidR="00FB1C11" w14:paraId="03E498B0" w14:textId="77777777" w:rsidTr="00762EF5">
        <w:tc>
          <w:tcPr>
            <w:tcW w:w="1129" w:type="dxa"/>
            <w:vAlign w:val="center"/>
          </w:tcPr>
          <w:p w14:paraId="6666E98C" w14:textId="3A246860" w:rsidR="00FB1C11" w:rsidRPr="005F1028" w:rsidRDefault="00FB1C11" w:rsidP="00A21861">
            <w:pPr>
              <w:tabs>
                <w:tab w:val="left" w:pos="2880"/>
              </w:tabs>
              <w:spacing w:line="48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F1028">
              <w:rPr>
                <w:rFonts w:ascii="Calibri" w:hAnsi="Calibri" w:cs="Calibri"/>
                <w:b/>
                <w:bCs/>
              </w:rPr>
              <w:t>Item #</w:t>
            </w:r>
          </w:p>
        </w:tc>
        <w:tc>
          <w:tcPr>
            <w:tcW w:w="5095" w:type="dxa"/>
            <w:vAlign w:val="center"/>
          </w:tcPr>
          <w:p w14:paraId="151A7B93" w14:textId="27DFBD38" w:rsidR="00FB1C11" w:rsidRDefault="00FB1C11" w:rsidP="00A21861">
            <w:pPr>
              <w:tabs>
                <w:tab w:val="left" w:pos="2880"/>
              </w:tabs>
              <w:spacing w:line="48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FB1C11" w14:paraId="21501EAA" w14:textId="77777777" w:rsidTr="00762EF5">
        <w:tc>
          <w:tcPr>
            <w:tcW w:w="1129" w:type="dxa"/>
            <w:vAlign w:val="center"/>
          </w:tcPr>
          <w:p w14:paraId="73C2492A" w14:textId="213DD294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1</w:t>
            </w:r>
          </w:p>
        </w:tc>
        <w:tc>
          <w:tcPr>
            <w:tcW w:w="5095" w:type="dxa"/>
            <w:vAlign w:val="center"/>
          </w:tcPr>
          <w:p w14:paraId="7F7DB70E" w14:textId="1AB469EC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Dual Axle Car Trailer</w:t>
            </w:r>
          </w:p>
        </w:tc>
      </w:tr>
      <w:tr w:rsidR="00FB1C11" w14:paraId="37F0A6C7" w14:textId="77777777" w:rsidTr="00762EF5">
        <w:tc>
          <w:tcPr>
            <w:tcW w:w="1129" w:type="dxa"/>
            <w:vAlign w:val="center"/>
          </w:tcPr>
          <w:p w14:paraId="19B5290A" w14:textId="48FB8217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2</w:t>
            </w:r>
          </w:p>
        </w:tc>
        <w:tc>
          <w:tcPr>
            <w:tcW w:w="5095" w:type="dxa"/>
            <w:vAlign w:val="center"/>
          </w:tcPr>
          <w:p w14:paraId="55F430D5" w14:textId="6FBD66A8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 Trailer</w:t>
            </w:r>
          </w:p>
        </w:tc>
      </w:tr>
      <w:tr w:rsidR="00FB1C11" w14:paraId="638BD5F3" w14:textId="77777777" w:rsidTr="00762EF5">
        <w:tc>
          <w:tcPr>
            <w:tcW w:w="1129" w:type="dxa"/>
            <w:vAlign w:val="center"/>
          </w:tcPr>
          <w:p w14:paraId="263AF710" w14:textId="73BA78EE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3</w:t>
            </w:r>
          </w:p>
        </w:tc>
        <w:tc>
          <w:tcPr>
            <w:tcW w:w="5095" w:type="dxa"/>
            <w:vAlign w:val="center"/>
          </w:tcPr>
          <w:p w14:paraId="3F24E153" w14:textId="15312287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Blue 2003 Ford Falcon XR6</w:t>
            </w:r>
          </w:p>
        </w:tc>
      </w:tr>
      <w:tr w:rsidR="00FB1C11" w14:paraId="2D747E59" w14:textId="77777777" w:rsidTr="00762EF5">
        <w:tc>
          <w:tcPr>
            <w:tcW w:w="1129" w:type="dxa"/>
            <w:vAlign w:val="center"/>
          </w:tcPr>
          <w:p w14:paraId="069BB455" w14:textId="53BE34BA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4</w:t>
            </w:r>
          </w:p>
        </w:tc>
        <w:tc>
          <w:tcPr>
            <w:tcW w:w="5095" w:type="dxa"/>
            <w:vAlign w:val="center"/>
          </w:tcPr>
          <w:p w14:paraId="1E61C752" w14:textId="497914D1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Silver 2013 Holden Captiva</w:t>
            </w:r>
          </w:p>
        </w:tc>
      </w:tr>
      <w:tr w:rsidR="00FB1C11" w14:paraId="4F171A42" w14:textId="77777777" w:rsidTr="00762EF5">
        <w:tc>
          <w:tcPr>
            <w:tcW w:w="1129" w:type="dxa"/>
            <w:vAlign w:val="center"/>
          </w:tcPr>
          <w:p w14:paraId="691FF618" w14:textId="42F99D8F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5</w:t>
            </w:r>
          </w:p>
        </w:tc>
        <w:tc>
          <w:tcPr>
            <w:tcW w:w="5095" w:type="dxa"/>
            <w:vAlign w:val="center"/>
          </w:tcPr>
          <w:p w14:paraId="0A30E7CA" w14:textId="67E11A7E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2006 Ford Transit Van</w:t>
            </w:r>
          </w:p>
        </w:tc>
      </w:tr>
      <w:tr w:rsidR="00FB1C11" w14:paraId="2D774618" w14:textId="77777777" w:rsidTr="00762EF5">
        <w:tc>
          <w:tcPr>
            <w:tcW w:w="1129" w:type="dxa"/>
            <w:vAlign w:val="center"/>
          </w:tcPr>
          <w:p w14:paraId="44572540" w14:textId="7D1E568E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6</w:t>
            </w:r>
          </w:p>
        </w:tc>
        <w:tc>
          <w:tcPr>
            <w:tcW w:w="5095" w:type="dxa"/>
            <w:vAlign w:val="center"/>
          </w:tcPr>
          <w:p w14:paraId="5E3CE8D5" w14:textId="0787BD9D" w:rsidR="00FB1C11" w:rsidRPr="00CC7287" w:rsidRDefault="00FB1C11" w:rsidP="0031068A">
            <w:pPr>
              <w:jc w:val="both"/>
              <w:rPr>
                <w:rFonts w:ascii="Calibri" w:hAnsi="Calibri" w:cs="Calibri"/>
              </w:rPr>
            </w:pPr>
            <w:r w:rsidRPr="00CC7287">
              <w:rPr>
                <w:rFonts w:ascii="Calibri" w:hAnsi="Calibri" w:cs="Calibri"/>
              </w:rPr>
              <w:t>Blue 2000 Toyota Echo</w:t>
            </w:r>
          </w:p>
        </w:tc>
      </w:tr>
      <w:tr w:rsidR="00FB1C11" w14:paraId="66B65A64" w14:textId="77777777" w:rsidTr="00762EF5">
        <w:tc>
          <w:tcPr>
            <w:tcW w:w="1129" w:type="dxa"/>
            <w:vAlign w:val="center"/>
          </w:tcPr>
          <w:p w14:paraId="53C8D04C" w14:textId="0FEB7D1A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7</w:t>
            </w:r>
          </w:p>
        </w:tc>
        <w:tc>
          <w:tcPr>
            <w:tcW w:w="5095" w:type="dxa"/>
            <w:vAlign w:val="center"/>
          </w:tcPr>
          <w:p w14:paraId="59EBDBAF" w14:textId="3B9CEDA5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Blue Enclosed Box Trailer</w:t>
            </w:r>
          </w:p>
        </w:tc>
      </w:tr>
      <w:tr w:rsidR="00FB1C11" w14:paraId="2723929D" w14:textId="77777777" w:rsidTr="00762EF5">
        <w:tc>
          <w:tcPr>
            <w:tcW w:w="1129" w:type="dxa"/>
            <w:vAlign w:val="center"/>
          </w:tcPr>
          <w:p w14:paraId="276821C3" w14:textId="582AF721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8</w:t>
            </w:r>
          </w:p>
        </w:tc>
        <w:tc>
          <w:tcPr>
            <w:tcW w:w="5095" w:type="dxa"/>
            <w:vAlign w:val="center"/>
          </w:tcPr>
          <w:p w14:paraId="60E3EA96" w14:textId="6EF5378F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Silver 2007 BMW X5 SUV</w:t>
            </w:r>
          </w:p>
        </w:tc>
      </w:tr>
      <w:tr w:rsidR="00FB1C11" w14:paraId="3F1C63C8" w14:textId="77777777" w:rsidTr="00762EF5">
        <w:tc>
          <w:tcPr>
            <w:tcW w:w="1129" w:type="dxa"/>
            <w:vAlign w:val="center"/>
          </w:tcPr>
          <w:p w14:paraId="1ABC65A2" w14:textId="03579F08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9</w:t>
            </w:r>
          </w:p>
        </w:tc>
        <w:tc>
          <w:tcPr>
            <w:tcW w:w="5095" w:type="dxa"/>
            <w:vAlign w:val="center"/>
          </w:tcPr>
          <w:p w14:paraId="4893AE19" w14:textId="4118E967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Black 2011 Holden Cruze</w:t>
            </w:r>
          </w:p>
        </w:tc>
      </w:tr>
      <w:tr w:rsidR="00FB1C11" w14:paraId="7A16C929" w14:textId="77777777" w:rsidTr="00762EF5">
        <w:tc>
          <w:tcPr>
            <w:tcW w:w="1129" w:type="dxa"/>
            <w:vAlign w:val="center"/>
          </w:tcPr>
          <w:p w14:paraId="3F2CCBBE" w14:textId="731B8802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10</w:t>
            </w:r>
          </w:p>
        </w:tc>
        <w:tc>
          <w:tcPr>
            <w:tcW w:w="5095" w:type="dxa"/>
            <w:vAlign w:val="center"/>
          </w:tcPr>
          <w:p w14:paraId="34911AEE" w14:textId="4D9C6C53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2009 Mitsubishi Triton Ute</w:t>
            </w:r>
          </w:p>
        </w:tc>
      </w:tr>
      <w:tr w:rsidR="00FB1C11" w14:paraId="2B679369" w14:textId="77777777" w:rsidTr="00762EF5">
        <w:tc>
          <w:tcPr>
            <w:tcW w:w="1129" w:type="dxa"/>
            <w:vAlign w:val="center"/>
          </w:tcPr>
          <w:p w14:paraId="57302573" w14:textId="13786A0A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11</w:t>
            </w:r>
          </w:p>
        </w:tc>
        <w:tc>
          <w:tcPr>
            <w:tcW w:w="5095" w:type="dxa"/>
            <w:vAlign w:val="center"/>
          </w:tcPr>
          <w:p w14:paraId="6D199AD8" w14:textId="14F77615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Black Honda Motorbike</w:t>
            </w:r>
          </w:p>
        </w:tc>
      </w:tr>
      <w:tr w:rsidR="00FB1C11" w14:paraId="38AA3761" w14:textId="77777777" w:rsidTr="00762EF5">
        <w:tc>
          <w:tcPr>
            <w:tcW w:w="1129" w:type="dxa"/>
            <w:vAlign w:val="center"/>
          </w:tcPr>
          <w:p w14:paraId="3F8EE36F" w14:textId="528465BB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12</w:t>
            </w:r>
          </w:p>
        </w:tc>
        <w:tc>
          <w:tcPr>
            <w:tcW w:w="5095" w:type="dxa"/>
            <w:vAlign w:val="center"/>
          </w:tcPr>
          <w:p w14:paraId="67B7ED51" w14:textId="4CADD83C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2003 Ford Falcon Ute</w:t>
            </w:r>
          </w:p>
        </w:tc>
      </w:tr>
      <w:tr w:rsidR="00FB1C11" w14:paraId="0EDE3B2C" w14:textId="77777777" w:rsidTr="00762EF5">
        <w:tc>
          <w:tcPr>
            <w:tcW w:w="1129" w:type="dxa"/>
            <w:vAlign w:val="center"/>
          </w:tcPr>
          <w:p w14:paraId="751B5B9A" w14:textId="6FD53440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13</w:t>
            </w:r>
          </w:p>
        </w:tc>
        <w:tc>
          <w:tcPr>
            <w:tcW w:w="5095" w:type="dxa"/>
            <w:vAlign w:val="center"/>
          </w:tcPr>
          <w:p w14:paraId="35961B35" w14:textId="6764219B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Dog Trap # 7 – H 0.8m, L 1.53m, W 0.5m total door height 1.5m</w:t>
            </w:r>
          </w:p>
        </w:tc>
      </w:tr>
      <w:tr w:rsidR="00FB1C11" w14:paraId="409DC93B" w14:textId="77777777" w:rsidTr="00762EF5">
        <w:tc>
          <w:tcPr>
            <w:tcW w:w="1129" w:type="dxa"/>
            <w:vAlign w:val="center"/>
          </w:tcPr>
          <w:p w14:paraId="7E90CFBC" w14:textId="4E252749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14</w:t>
            </w:r>
          </w:p>
        </w:tc>
        <w:tc>
          <w:tcPr>
            <w:tcW w:w="5095" w:type="dxa"/>
            <w:vAlign w:val="center"/>
          </w:tcPr>
          <w:p w14:paraId="4AD09FA7" w14:textId="77777777" w:rsidR="00FB1C11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Dog Trap # 8</w:t>
            </w:r>
          </w:p>
          <w:p w14:paraId="147E6DD0" w14:textId="3F092A3F" w:rsidR="00FB1C11" w:rsidRPr="0031068A" w:rsidRDefault="00FB1C11" w:rsidP="003106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 0.8m, L 1.53m, W 0.5m total door height 1.5m</w:t>
            </w:r>
          </w:p>
        </w:tc>
      </w:tr>
      <w:tr w:rsidR="00FB1C11" w14:paraId="5C8A4D72" w14:textId="77777777" w:rsidTr="00762EF5">
        <w:tc>
          <w:tcPr>
            <w:tcW w:w="1129" w:type="dxa"/>
            <w:vAlign w:val="center"/>
          </w:tcPr>
          <w:p w14:paraId="003DC39D" w14:textId="5BAC07DC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 w:rsidRPr="0031068A">
              <w:rPr>
                <w:rFonts w:ascii="Calibri" w:hAnsi="Calibri" w:cs="Calibri"/>
              </w:rPr>
              <w:t>15</w:t>
            </w:r>
          </w:p>
        </w:tc>
        <w:tc>
          <w:tcPr>
            <w:tcW w:w="5095" w:type="dxa"/>
            <w:vAlign w:val="center"/>
          </w:tcPr>
          <w:p w14:paraId="44132D7D" w14:textId="77777777" w:rsidR="00FB1C11" w:rsidRDefault="00FB1C11" w:rsidP="00896F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Dog Trap # 10 </w:t>
            </w:r>
          </w:p>
          <w:p w14:paraId="5C861615" w14:textId="5CCC681A" w:rsidR="00FB1C11" w:rsidRPr="0031068A" w:rsidRDefault="00FB1C11" w:rsidP="00896F96">
            <w:pPr>
              <w:jc w:val="both"/>
              <w:rPr>
                <w:rFonts w:ascii="Calibri" w:hAnsi="Calibri" w:cs="Calibri"/>
              </w:rPr>
            </w:pPr>
            <w:r>
              <w:t>H 1.0m, L 1.6m, W 1.0m</w:t>
            </w:r>
          </w:p>
        </w:tc>
      </w:tr>
      <w:tr w:rsidR="00FB1C11" w14:paraId="50D4F0E9" w14:textId="77777777" w:rsidTr="00762EF5">
        <w:tc>
          <w:tcPr>
            <w:tcW w:w="1129" w:type="dxa"/>
            <w:vAlign w:val="center"/>
          </w:tcPr>
          <w:p w14:paraId="53BAB9E8" w14:textId="017C8E39" w:rsidR="00FB1C11" w:rsidRPr="0031068A" w:rsidRDefault="00FB1C11" w:rsidP="00066D0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2479A">
              <w:rPr>
                <w:rFonts w:ascii="Calibri" w:hAnsi="Calibri" w:cs="Calibri"/>
              </w:rPr>
              <w:t>6</w:t>
            </w:r>
          </w:p>
        </w:tc>
        <w:tc>
          <w:tcPr>
            <w:tcW w:w="5095" w:type="dxa"/>
            <w:vAlign w:val="center"/>
          </w:tcPr>
          <w:p w14:paraId="319A3B05" w14:textId="77777777" w:rsidR="00FB1C11" w:rsidRDefault="00FB1C11" w:rsidP="00C03B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Dog Trap # 12 </w:t>
            </w:r>
          </w:p>
          <w:p w14:paraId="3D7ACB1A" w14:textId="4F17F503" w:rsidR="00FB1C11" w:rsidRDefault="00FB1C11" w:rsidP="00C03B0B">
            <w:pPr>
              <w:jc w:val="both"/>
              <w:rPr>
                <w:rFonts w:ascii="Calibri" w:hAnsi="Calibri" w:cs="Calibri"/>
              </w:rPr>
            </w:pPr>
            <w:r>
              <w:t>H 1.0m, L 1.6m, W 1.0m</w:t>
            </w:r>
          </w:p>
        </w:tc>
      </w:tr>
    </w:tbl>
    <w:p w14:paraId="5063D0AC" w14:textId="471065F5" w:rsidR="001105DB" w:rsidRPr="001105DB" w:rsidRDefault="001105DB" w:rsidP="00B764C4">
      <w:pPr>
        <w:tabs>
          <w:tab w:val="left" w:pos="2880"/>
        </w:tabs>
        <w:spacing w:line="480" w:lineRule="auto"/>
        <w:jc w:val="both"/>
        <w:rPr>
          <w:rFonts w:ascii="Calibri" w:hAnsi="Calibri" w:cs="Calibri"/>
          <w:b/>
          <w:bCs/>
        </w:rPr>
      </w:pPr>
    </w:p>
    <w:sectPr w:rsidR="001105DB" w:rsidRPr="001105DB" w:rsidSect="00823C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BC06" w14:textId="77777777" w:rsidR="002A4AC6" w:rsidRDefault="002A4AC6" w:rsidP="00277EAB">
      <w:r>
        <w:separator/>
      </w:r>
    </w:p>
  </w:endnote>
  <w:endnote w:type="continuationSeparator" w:id="0">
    <w:p w14:paraId="36DC2147" w14:textId="77777777" w:rsidR="002A4AC6" w:rsidRDefault="002A4AC6" w:rsidP="0027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8B92" w14:textId="77777777" w:rsidR="005A18B2" w:rsidRDefault="005A1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F7F1" w14:textId="33622481" w:rsidR="00BF15E0" w:rsidRDefault="00B764C4" w:rsidP="003E2B09">
    <w:pPr>
      <w:jc w:val="center"/>
      <w:rPr>
        <w:rFonts w:ascii="Arial" w:hAnsi="Arial"/>
        <w:noProof/>
        <w:sz w:val="18"/>
        <w:lang w:val="en-US"/>
      </w:rPr>
    </w:pPr>
    <w:r>
      <w:rPr>
        <w:rFonts w:ascii="Arial" w:hAnsi="Arial"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277D81" wp14:editId="322AEA10">
              <wp:simplePos x="0" y="0"/>
              <wp:positionH relativeFrom="column">
                <wp:posOffset>-38100</wp:posOffset>
              </wp:positionH>
              <wp:positionV relativeFrom="paragraph">
                <wp:posOffset>-43815</wp:posOffset>
              </wp:positionV>
              <wp:extent cx="6057900" cy="5334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5E927" w14:textId="77777777" w:rsidR="002C6E7F" w:rsidRPr="002C6E7F" w:rsidRDefault="002C6E7F" w:rsidP="002C6E7F">
                          <w:pPr>
                            <w:pStyle w:val="ListParagraph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8752"/>
                              <w:sz w:val="18"/>
                              <w:szCs w:val="18"/>
                            </w:rPr>
                            <w:t xml:space="preserve">                               Tel </w:t>
                          </w: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(08) 8983 0600     </w:t>
                          </w: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sym w:font="Symbol" w:char="F0B7"/>
                          </w: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C6E7F">
                            <w:rPr>
                              <w:rFonts w:asciiTheme="majorHAnsi" w:hAnsiTheme="majorHAnsi"/>
                              <w:color w:val="00875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2C6E7F">
                            <w:rPr>
                              <w:rFonts w:asciiTheme="majorHAnsi" w:hAnsiTheme="majorHAnsi"/>
                              <w:b/>
                              <w:color w:val="008752"/>
                              <w:sz w:val="18"/>
                              <w:szCs w:val="18"/>
                            </w:rPr>
                            <w:t>Fax</w:t>
                          </w: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(08) 8983 1165    </w:t>
                          </w: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sym w:font="Symbol" w:char="F0B7"/>
                          </w:r>
                          <w: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008752"/>
                              <w:sz w:val="18"/>
                              <w:szCs w:val="18"/>
                            </w:rPr>
                            <w:t xml:space="preserve">Email   </w:t>
                          </w:r>
                          <w:r w:rsidR="00535D1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council@litchfield</w:t>
                          </w: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.nt.gov.au   </w:t>
                          </w:r>
                        </w:p>
                        <w:p w14:paraId="300E4FAA" w14:textId="77777777" w:rsidR="002C6E7F" w:rsidRPr="002C6E7F" w:rsidRDefault="002C6E7F" w:rsidP="002C6E7F">
                          <w:pPr>
                            <w:pStyle w:val="ListParagraph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 7 Bees Creek Road, Freds Pass NT 0822    </w:t>
                          </w: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sym w:font="Symbol" w:char="F0B7"/>
                          </w: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   PO Box 446 Humpty Doo NT 0836    </w:t>
                          </w: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sym w:font="Symbol" w:char="F0B7"/>
                          </w: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   www.litchfield.nt.gov.au</w:t>
                          </w:r>
                        </w:p>
                        <w:p w14:paraId="30130613" w14:textId="77777777" w:rsidR="002C6E7F" w:rsidRPr="002C6E7F" w:rsidRDefault="002C6E7F" w:rsidP="002C6E7F">
                          <w:pPr>
                            <w:pStyle w:val="ListParagraph"/>
                            <w:jc w:val="center"/>
                            <w:rPr>
                              <w:rFonts w:asciiTheme="majorHAnsi" w:hAnsiTheme="majorHAnsi"/>
                              <w:color w:val="00875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8752"/>
                              <w:sz w:val="18"/>
                              <w:szCs w:val="18"/>
                            </w:rPr>
                            <w:t xml:space="preserve">ABN: </w:t>
                          </w:r>
                          <w:r w:rsidRPr="002C6E7F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45 018 934 501</w:t>
                          </w:r>
                          <w:r w:rsidRPr="002C6E7F">
                            <w:rPr>
                              <w:color w:val="005D2B"/>
                            </w:rPr>
                            <w:t xml:space="preserve">  </w:t>
                          </w:r>
                        </w:p>
                        <w:p w14:paraId="64DCCE28" w14:textId="77777777" w:rsidR="002C6E7F" w:rsidRPr="002C6E7F" w:rsidRDefault="002C6E7F" w:rsidP="002C6E7F">
                          <w:pPr>
                            <w:pStyle w:val="ListParagraph"/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77D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pt;margin-top:-3.45pt;width:477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" stroked="f">
              <v:textbox>
                <w:txbxContent>
                  <w:p w14:paraId="5745E927" w14:textId="77777777" w:rsidR="002C6E7F" w:rsidRPr="002C6E7F" w:rsidRDefault="002C6E7F" w:rsidP="002C6E7F">
                    <w:pPr>
                      <w:pStyle w:val="ListParagraph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/>
                        <w:color w:val="008752"/>
                        <w:sz w:val="18"/>
                        <w:szCs w:val="18"/>
                      </w:rPr>
                      <w:t xml:space="preserve">                               Tel </w:t>
                    </w: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(08) 8983 0600     </w:t>
                    </w: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sym w:font="Symbol" w:char="F0B7"/>
                    </w: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</w:t>
                    </w:r>
                    <w:r w:rsidRPr="002C6E7F">
                      <w:rPr>
                        <w:rFonts w:asciiTheme="majorHAnsi" w:hAnsiTheme="majorHAnsi"/>
                        <w:color w:val="008752"/>
                        <w:sz w:val="18"/>
                        <w:szCs w:val="18"/>
                      </w:rPr>
                      <w:t xml:space="preserve"> </w:t>
                    </w: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</w:t>
                    </w:r>
                    <w:r w:rsidRPr="002C6E7F">
                      <w:rPr>
                        <w:rFonts w:asciiTheme="majorHAnsi" w:hAnsiTheme="majorHAnsi"/>
                        <w:b/>
                        <w:color w:val="008752"/>
                        <w:sz w:val="18"/>
                        <w:szCs w:val="18"/>
                      </w:rPr>
                      <w:t>Fax</w:t>
                    </w: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(08) 8983 1165    </w:t>
                    </w: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sym w:font="Symbol" w:char="F0B7"/>
                    </w:r>
                    <w: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Theme="majorHAnsi" w:hAnsiTheme="majorHAnsi"/>
                        <w:b/>
                        <w:color w:val="008752"/>
                        <w:sz w:val="18"/>
                        <w:szCs w:val="18"/>
                      </w:rPr>
                      <w:t xml:space="preserve">Email   </w:t>
                    </w:r>
                    <w:r w:rsidR="00535D1B">
                      <w:rPr>
                        <w:rFonts w:asciiTheme="majorHAnsi" w:hAnsiTheme="majorHAnsi"/>
                        <w:sz w:val="18"/>
                        <w:szCs w:val="18"/>
                      </w:rPr>
                      <w:t>council@litchfield</w:t>
                    </w: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.nt.gov.au   </w:t>
                    </w:r>
                  </w:p>
                  <w:p w14:paraId="300E4FAA" w14:textId="77777777" w:rsidR="002C6E7F" w:rsidRPr="002C6E7F" w:rsidRDefault="002C6E7F" w:rsidP="002C6E7F">
                    <w:pPr>
                      <w:pStyle w:val="ListParagraph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7 Bees Creek Road, Freds Pass NT 0822    </w:t>
                    </w: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sym w:font="Symbol" w:char="F0B7"/>
                    </w: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PO Box 446 Humpty Doo NT 0836    </w:t>
                    </w: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sym w:font="Symbol" w:char="F0B7"/>
                    </w: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 www.litchfield.nt.gov.au</w:t>
                    </w:r>
                  </w:p>
                  <w:p w14:paraId="30130613" w14:textId="77777777" w:rsidR="002C6E7F" w:rsidRPr="002C6E7F" w:rsidRDefault="002C6E7F" w:rsidP="002C6E7F">
                    <w:pPr>
                      <w:pStyle w:val="ListParagraph"/>
                      <w:jc w:val="center"/>
                      <w:rPr>
                        <w:rFonts w:asciiTheme="majorHAnsi" w:hAnsiTheme="majorHAnsi"/>
                        <w:color w:val="008752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/>
                        <w:color w:val="008752"/>
                        <w:sz w:val="18"/>
                        <w:szCs w:val="18"/>
                      </w:rPr>
                      <w:t xml:space="preserve">ABN: </w:t>
                    </w:r>
                    <w:r w:rsidRPr="002C6E7F">
                      <w:rPr>
                        <w:rFonts w:asciiTheme="majorHAnsi" w:hAnsiTheme="majorHAnsi"/>
                        <w:sz w:val="18"/>
                        <w:szCs w:val="18"/>
                      </w:rPr>
                      <w:t>45 018 934 501</w:t>
                    </w:r>
                    <w:r w:rsidRPr="002C6E7F">
                      <w:rPr>
                        <w:color w:val="005D2B"/>
                      </w:rPr>
                      <w:t xml:space="preserve">  </w:t>
                    </w:r>
                  </w:p>
                  <w:p w14:paraId="64DCCE28" w14:textId="77777777" w:rsidR="002C6E7F" w:rsidRPr="002C6E7F" w:rsidRDefault="002C6E7F" w:rsidP="002C6E7F">
                    <w:pPr>
                      <w:pStyle w:val="ListParagraph"/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0EBCA12" w14:textId="77777777" w:rsidR="00BF15E0" w:rsidRDefault="00BF15E0" w:rsidP="002C6E7F">
    <w:pPr>
      <w:tabs>
        <w:tab w:val="left" w:pos="6630"/>
      </w:tabs>
      <w:rPr>
        <w:rFonts w:ascii="Arial" w:hAnsi="Arial"/>
        <w:noProof/>
        <w:sz w:val="18"/>
        <w:lang w:val="en-US"/>
      </w:rPr>
    </w:pPr>
  </w:p>
  <w:p w14:paraId="60B3CF22" w14:textId="77777777" w:rsidR="00BF15E0" w:rsidRDefault="005A18B2" w:rsidP="003E2B09">
    <w:pPr>
      <w:jc w:val="center"/>
      <w:rPr>
        <w:rFonts w:ascii="Arial" w:hAnsi="Arial"/>
        <w:noProof/>
        <w:sz w:val="18"/>
        <w:lang w:val="en-US"/>
      </w:rPr>
    </w:pPr>
    <w:r>
      <w:rPr>
        <w:rFonts w:ascii="Arial" w:hAnsi="Arial"/>
        <w:noProof/>
        <w:sz w:val="18"/>
        <w:lang w:eastAsia="en-AU"/>
      </w:rPr>
      <w:drawing>
        <wp:anchor distT="0" distB="0" distL="114300" distR="114300" simplePos="0" relativeHeight="251661312" behindDoc="1" locked="0" layoutInCell="1" allowOverlap="1" wp14:anchorId="2E0690E3" wp14:editId="4CF111D5">
          <wp:simplePos x="0" y="0"/>
          <wp:positionH relativeFrom="column">
            <wp:posOffset>-950595</wp:posOffset>
          </wp:positionH>
          <wp:positionV relativeFrom="paragraph">
            <wp:posOffset>205740</wp:posOffset>
          </wp:positionV>
          <wp:extent cx="7921625" cy="415290"/>
          <wp:effectExtent l="0" t="0" r="0" b="0"/>
          <wp:wrapNone/>
          <wp:docPr id="4" name="Picture 4" descr="LC_LH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_LH_Bottom.jpg"/>
                  <pic:cNvPicPr/>
                </pic:nvPicPr>
                <pic:blipFill rotWithShape="1">
                  <a:blip r:embed="rId1"/>
                  <a:srcRect t="44249" b="18876"/>
                  <a:stretch/>
                </pic:blipFill>
                <pic:spPr bwMode="auto">
                  <a:xfrm>
                    <a:off x="0" y="0"/>
                    <a:ext cx="7921625" cy="415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D1E26D6" w14:textId="77777777" w:rsidR="00BF15E0" w:rsidRDefault="00BF15E0" w:rsidP="003E2B09">
    <w:pPr>
      <w:jc w:val="center"/>
      <w:rPr>
        <w:rFonts w:ascii="Arial" w:hAnsi="Arial"/>
        <w:noProof/>
        <w:sz w:val="18"/>
        <w:lang w:val="en-US"/>
      </w:rPr>
    </w:pPr>
  </w:p>
  <w:p w14:paraId="38C4D7A1" w14:textId="77777777" w:rsidR="00BF15E0" w:rsidRDefault="00BF15E0" w:rsidP="003E2B09">
    <w:pPr>
      <w:jc w:val="center"/>
      <w:rPr>
        <w:rFonts w:ascii="Arial" w:hAnsi="Arial"/>
        <w:noProof/>
        <w:sz w:val="18"/>
        <w:lang w:val="en-US"/>
      </w:rPr>
    </w:pPr>
  </w:p>
  <w:p w14:paraId="729106F0" w14:textId="77777777" w:rsidR="003E2B09" w:rsidRPr="003E2B09" w:rsidRDefault="003E2B09" w:rsidP="003E2B09">
    <w:pPr>
      <w:jc w:val="center"/>
      <w:rPr>
        <w:rFonts w:ascii="Arial" w:hAnsi="Arial"/>
        <w:sz w:val="18"/>
      </w:rPr>
    </w:pPr>
  </w:p>
  <w:p w14:paraId="40C42205" w14:textId="77777777" w:rsidR="002954CA" w:rsidRPr="003E2B09" w:rsidRDefault="002954CA" w:rsidP="00473530">
    <w:pPr>
      <w:pStyle w:val="Footer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D638" w14:textId="77777777" w:rsidR="005A18B2" w:rsidRDefault="005A1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2331" w14:textId="77777777" w:rsidR="002A4AC6" w:rsidRDefault="002A4AC6" w:rsidP="00277EAB">
      <w:r>
        <w:separator/>
      </w:r>
    </w:p>
  </w:footnote>
  <w:footnote w:type="continuationSeparator" w:id="0">
    <w:p w14:paraId="6FD08A04" w14:textId="77777777" w:rsidR="002A4AC6" w:rsidRDefault="002A4AC6" w:rsidP="0027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B9CB" w14:textId="77777777" w:rsidR="005A18B2" w:rsidRDefault="005A1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345A" w14:textId="77777777" w:rsidR="002954CA" w:rsidRDefault="00D311B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F4585A8" wp14:editId="19255480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60365" cy="1584944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chfield Council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65" cy="158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DF0C" w14:textId="77777777" w:rsidR="005A18B2" w:rsidRDefault="005A1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93"/>
    <w:multiLevelType w:val="hybridMultilevel"/>
    <w:tmpl w:val="F684D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561"/>
    <w:multiLevelType w:val="hybridMultilevel"/>
    <w:tmpl w:val="1142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06DF6"/>
    <w:multiLevelType w:val="hybridMultilevel"/>
    <w:tmpl w:val="76F4D2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3D9D"/>
    <w:multiLevelType w:val="hybridMultilevel"/>
    <w:tmpl w:val="D0D6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918F6"/>
    <w:multiLevelType w:val="hybridMultilevel"/>
    <w:tmpl w:val="726C221E"/>
    <w:lvl w:ilvl="0" w:tplc="6862E8E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8372">
    <w:abstractNumId w:val="1"/>
  </w:num>
  <w:num w:numId="2" w16cid:durableId="1586957120">
    <w:abstractNumId w:val="3"/>
  </w:num>
  <w:num w:numId="3" w16cid:durableId="831263903">
    <w:abstractNumId w:val="4"/>
  </w:num>
  <w:num w:numId="4" w16cid:durableId="1440375249">
    <w:abstractNumId w:val="2"/>
  </w:num>
  <w:num w:numId="5" w16cid:durableId="133144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C4"/>
    <w:rsid w:val="000011B5"/>
    <w:rsid w:val="00062B1C"/>
    <w:rsid w:val="00066D08"/>
    <w:rsid w:val="00076B6B"/>
    <w:rsid w:val="00082BA5"/>
    <w:rsid w:val="00085F49"/>
    <w:rsid w:val="000D69F0"/>
    <w:rsid w:val="001105DB"/>
    <w:rsid w:val="00114579"/>
    <w:rsid w:val="0012479A"/>
    <w:rsid w:val="001423BD"/>
    <w:rsid w:val="0015470E"/>
    <w:rsid w:val="001D6214"/>
    <w:rsid w:val="00233CA1"/>
    <w:rsid w:val="00234EB7"/>
    <w:rsid w:val="0026015C"/>
    <w:rsid w:val="00273485"/>
    <w:rsid w:val="00277EAB"/>
    <w:rsid w:val="002954CA"/>
    <w:rsid w:val="002A07F0"/>
    <w:rsid w:val="002A433B"/>
    <w:rsid w:val="002A4AC6"/>
    <w:rsid w:val="002C6E7F"/>
    <w:rsid w:val="0031068A"/>
    <w:rsid w:val="00321813"/>
    <w:rsid w:val="00355649"/>
    <w:rsid w:val="00392EF0"/>
    <w:rsid w:val="003A174C"/>
    <w:rsid w:val="003D3B2C"/>
    <w:rsid w:val="003E2B09"/>
    <w:rsid w:val="00473530"/>
    <w:rsid w:val="004D2FAF"/>
    <w:rsid w:val="00507878"/>
    <w:rsid w:val="00511765"/>
    <w:rsid w:val="00535D1B"/>
    <w:rsid w:val="005772C0"/>
    <w:rsid w:val="005A18B2"/>
    <w:rsid w:val="005B7DDC"/>
    <w:rsid w:val="005F1028"/>
    <w:rsid w:val="00624019"/>
    <w:rsid w:val="00633687"/>
    <w:rsid w:val="006654B8"/>
    <w:rsid w:val="0069429A"/>
    <w:rsid w:val="006D2EDC"/>
    <w:rsid w:val="006F107C"/>
    <w:rsid w:val="00762EF5"/>
    <w:rsid w:val="007D7A61"/>
    <w:rsid w:val="00823C91"/>
    <w:rsid w:val="00865597"/>
    <w:rsid w:val="00896F96"/>
    <w:rsid w:val="00992C34"/>
    <w:rsid w:val="009A6EB6"/>
    <w:rsid w:val="009D3766"/>
    <w:rsid w:val="009F43BB"/>
    <w:rsid w:val="00A21861"/>
    <w:rsid w:val="00A40B0C"/>
    <w:rsid w:val="00AF1FF0"/>
    <w:rsid w:val="00B05CE8"/>
    <w:rsid w:val="00B64C75"/>
    <w:rsid w:val="00B764C4"/>
    <w:rsid w:val="00B83D7E"/>
    <w:rsid w:val="00BC6683"/>
    <w:rsid w:val="00BF15E0"/>
    <w:rsid w:val="00C03B0B"/>
    <w:rsid w:val="00C32C9B"/>
    <w:rsid w:val="00C933AD"/>
    <w:rsid w:val="00C93DF8"/>
    <w:rsid w:val="00CA02DB"/>
    <w:rsid w:val="00CC7287"/>
    <w:rsid w:val="00CF6FD3"/>
    <w:rsid w:val="00D311B5"/>
    <w:rsid w:val="00D3274A"/>
    <w:rsid w:val="00D37027"/>
    <w:rsid w:val="00D53ABF"/>
    <w:rsid w:val="00D9538C"/>
    <w:rsid w:val="00DE2DB8"/>
    <w:rsid w:val="00E205D4"/>
    <w:rsid w:val="00E7399D"/>
    <w:rsid w:val="00E8066C"/>
    <w:rsid w:val="00EC69DA"/>
    <w:rsid w:val="00F4681D"/>
    <w:rsid w:val="00FB1C11"/>
    <w:rsid w:val="00FB6D76"/>
    <w:rsid w:val="00FE36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3203984E"/>
  <w15:docId w15:val="{FF61BEAF-2BED-40AC-B4D8-5B8943A9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Titles">
    <w:name w:val="Header Titles"/>
    <w:rsid w:val="0054358E"/>
    <w:rPr>
      <w:rFonts w:ascii="Arial" w:hAnsi="Arial"/>
      <w:b/>
      <w:color w:val="7D003C"/>
      <w:sz w:val="20"/>
    </w:rPr>
  </w:style>
  <w:style w:type="character" w:customStyle="1" w:styleId="HeaderText">
    <w:name w:val="Header Text"/>
    <w:rsid w:val="0054358E"/>
    <w:rPr>
      <w:rFonts w:ascii="Arial" w:hAnsi="Arial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23C9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435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358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4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4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4C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2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2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4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litchfield.nt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GULATORY%20SERVICES\SERVICE%20PROVISION\Abandoned%20Vehicles\20210301%20-%20Abandoned%20Vehicle%20Bid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A0B2-FD0B-4F08-A7B0-35D92D07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20210301 - Abandoned Vehicle Bid Form</Template>
  <TotalTime>210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Class in Graphic Design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Hyde</dc:creator>
  <cp:lastModifiedBy>Tracey Hyde</cp:lastModifiedBy>
  <cp:revision>42</cp:revision>
  <cp:lastPrinted>2025-01-30T00:52:00Z</cp:lastPrinted>
  <dcterms:created xsi:type="dcterms:W3CDTF">2025-01-30T00:02:00Z</dcterms:created>
  <dcterms:modified xsi:type="dcterms:W3CDTF">2025-01-30T06:42:00Z</dcterms:modified>
</cp:coreProperties>
</file>